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BEFD5" w14:textId="1A302BBD" w:rsidR="000B7B63" w:rsidRPr="00C4105D" w:rsidRDefault="00B460AE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1"/>
          <w:szCs w:val="21"/>
        </w:rPr>
      </w:pPr>
      <w:r w:rsidRPr="00B460AE">
        <w:rPr>
          <w:rFonts w:eastAsia="Times New Roman" w:cs="Courier New"/>
          <w:bCs/>
          <w:color w:val="000000"/>
          <w:spacing w:val="-1"/>
          <w:sz w:val="21"/>
          <w:szCs w:val="21"/>
        </w:rPr>
        <w:t>G01.</w:t>
      </w:r>
      <w:r w:rsidRPr="00B460AE">
        <w:rPr>
          <w:rFonts w:eastAsia="Times New Roman" w:cs="Courier New"/>
          <w:bCs/>
          <w:color w:val="0070C0"/>
          <w:spacing w:val="-1"/>
          <w:sz w:val="21"/>
          <w:szCs w:val="21"/>
        </w:rPr>
        <w:t>G</w:t>
      </w:r>
      <w:r>
        <w:rPr>
          <w:rFonts w:eastAsia="Times New Roman" w:cs="Courier New"/>
          <w:b/>
          <w:color w:val="000000"/>
          <w:spacing w:val="-1"/>
          <w:sz w:val="21"/>
          <w:szCs w:val="21"/>
        </w:rPr>
        <w:t xml:space="preserve"> </w:t>
      </w:r>
      <w:r w:rsidR="000B7B63" w:rsidRPr="00C4105D">
        <w:rPr>
          <w:rFonts w:eastAsia="Times New Roman" w:cs="Courier New"/>
          <w:b/>
          <w:color w:val="000000"/>
          <w:spacing w:val="-1"/>
          <w:sz w:val="21"/>
          <w:szCs w:val="21"/>
        </w:rPr>
        <w:t>God is Able</w:t>
      </w:r>
    </w:p>
    <w:p w14:paraId="045C9E11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bookmarkStart w:id="0" w:name="_GoBack"/>
      <w:bookmarkEnd w:id="0"/>
    </w:p>
    <w:p w14:paraId="7028A3ED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6225AC50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[Intro]</w:t>
      </w:r>
    </w:p>
    <w:p w14:paraId="5A506495" w14:textId="7F630852" w:rsidR="000B7B63" w:rsidRPr="00C4105D" w:rsidRDefault="00483BC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G</w:t>
      </w:r>
      <w:r w:rsidR="000B7B63"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, </w:t>
      </w:r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D</w:t>
      </w:r>
      <w:r w:rsidR="000B7B63"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, </w:t>
      </w:r>
      <w:proofErr w:type="spellStart"/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E</w:t>
      </w:r>
      <w:r w:rsidR="000B7B63" w:rsidRPr="00B460AE">
        <w:rPr>
          <w:rFonts w:eastAsia="Times New Roman" w:cs="Courier New"/>
          <w:color w:val="0070C0"/>
          <w:spacing w:val="-1"/>
          <w:sz w:val="21"/>
          <w:szCs w:val="21"/>
        </w:rPr>
        <w:t>m</w:t>
      </w:r>
      <w:proofErr w:type="spellEnd"/>
      <w:r w:rsidR="000B7B63"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, </w:t>
      </w:r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Cadd</w:t>
      </w:r>
      <w:r w:rsidR="000B7B63" w:rsidRPr="00B460AE">
        <w:rPr>
          <w:rFonts w:eastAsia="Times New Roman" w:cs="Courier New"/>
          <w:color w:val="0070C0"/>
          <w:spacing w:val="-1"/>
          <w:sz w:val="21"/>
          <w:szCs w:val="21"/>
        </w:rPr>
        <w:t>9</w:t>
      </w:r>
    </w:p>
    <w:p w14:paraId="592F9B11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125CCD72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0D4241F8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[Verse 1]</w:t>
      </w:r>
    </w:p>
    <w:p w14:paraId="41E9795F" w14:textId="65970A22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G</w:t>
      </w:r>
    </w:p>
    <w:p w14:paraId="34E206C8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God is able</w:t>
      </w:r>
    </w:p>
    <w:p w14:paraId="5E2AF541" w14:textId="55781045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D</w:t>
      </w:r>
    </w:p>
    <w:p w14:paraId="310FAD35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He will never fail</w:t>
      </w:r>
    </w:p>
    <w:p w14:paraId="4174A7FD" w14:textId="462B2A4E" w:rsidR="000B7B63" w:rsidRPr="00C4105D" w:rsidRDefault="00483BC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proofErr w:type="spellStart"/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E</w:t>
      </w:r>
      <w:r w:rsidR="000B7B63" w:rsidRPr="00B460AE">
        <w:rPr>
          <w:rFonts w:eastAsia="Times New Roman" w:cs="Courier New"/>
          <w:color w:val="0070C0"/>
          <w:spacing w:val="-1"/>
          <w:sz w:val="21"/>
          <w:szCs w:val="21"/>
        </w:rPr>
        <w:t>m</w:t>
      </w:r>
      <w:proofErr w:type="spellEnd"/>
      <w:r w:rsidR="000B7B63"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  </w:t>
      </w:r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Cadd</w:t>
      </w:r>
      <w:r w:rsidR="000B7B63" w:rsidRPr="00B460AE">
        <w:rPr>
          <w:rFonts w:eastAsia="Times New Roman" w:cs="Courier New"/>
          <w:color w:val="0070C0"/>
          <w:spacing w:val="-1"/>
          <w:sz w:val="21"/>
          <w:szCs w:val="21"/>
        </w:rPr>
        <w:t>9</w:t>
      </w:r>
    </w:p>
    <w:p w14:paraId="335D77AB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He is almighty God</w:t>
      </w:r>
    </w:p>
    <w:p w14:paraId="23C49E09" w14:textId="0C19842D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G</w:t>
      </w:r>
    </w:p>
    <w:p w14:paraId="48EF7A9D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Greater than all we seek</w:t>
      </w:r>
    </w:p>
    <w:p w14:paraId="263FAD7B" w14:textId="13912D4B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D</w:t>
      </w:r>
    </w:p>
    <w:p w14:paraId="73EF165B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Greater than all we ask</w:t>
      </w:r>
    </w:p>
    <w:p w14:paraId="3639969F" w14:textId="066409C6" w:rsidR="000B7B63" w:rsidRPr="00C4105D" w:rsidRDefault="00483BC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proofErr w:type="spellStart"/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E</w:t>
      </w:r>
      <w:r w:rsidR="000B7B63" w:rsidRPr="00B460AE">
        <w:rPr>
          <w:rFonts w:eastAsia="Times New Roman" w:cs="Courier New"/>
          <w:color w:val="0070C0"/>
          <w:spacing w:val="-1"/>
          <w:sz w:val="21"/>
          <w:szCs w:val="21"/>
        </w:rPr>
        <w:t>m</w:t>
      </w:r>
      <w:proofErr w:type="spellEnd"/>
      <w:r w:rsidR="000B7B63"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</w:t>
      </w:r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Cadd</w:t>
      </w:r>
      <w:r w:rsidR="000B7B63" w:rsidRPr="00B460AE">
        <w:rPr>
          <w:rFonts w:eastAsia="Times New Roman" w:cs="Courier New"/>
          <w:color w:val="0070C0"/>
          <w:spacing w:val="-1"/>
          <w:sz w:val="21"/>
          <w:szCs w:val="21"/>
        </w:rPr>
        <w:t>9</w:t>
      </w:r>
      <w:r w:rsidR="000B7B63"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</w:t>
      </w:r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D</w:t>
      </w:r>
    </w:p>
    <w:p w14:paraId="5A542B73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He has done great things</w:t>
      </w:r>
    </w:p>
    <w:p w14:paraId="6A13C4E0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1374A702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7D37C533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[Chorus]</w:t>
      </w:r>
    </w:p>
    <w:p w14:paraId="5F952EAF" w14:textId="4B37FEB8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G</w:t>
      </w: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     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D</w:t>
      </w:r>
    </w:p>
    <w:p w14:paraId="792CE4D5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proofErr w:type="gramStart"/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Lifted up</w:t>
      </w:r>
      <w:proofErr w:type="gramEnd"/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, He defeated the grave</w:t>
      </w:r>
    </w:p>
    <w:p w14:paraId="4A53C9D9" w14:textId="064B6575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 </w:t>
      </w:r>
      <w:proofErr w:type="spellStart"/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E</w:t>
      </w:r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m</w:t>
      </w:r>
      <w:proofErr w:type="spellEnd"/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D</w:t>
      </w: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Cadd</w:t>
      </w:r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9</w:t>
      </w:r>
    </w:p>
    <w:p w14:paraId="0B735716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Raised to life, our God is able</w:t>
      </w:r>
    </w:p>
    <w:p w14:paraId="62E0A4E2" w14:textId="5077B6BB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G</w:t>
      </w: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D</w:t>
      </w:r>
    </w:p>
    <w:p w14:paraId="5F224D4A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In his name, we overcome</w:t>
      </w:r>
    </w:p>
    <w:p w14:paraId="41FBEBE5" w14:textId="2BD7EA04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</w:t>
      </w:r>
      <w:proofErr w:type="spellStart"/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E</w:t>
      </w:r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m</w:t>
      </w:r>
      <w:proofErr w:type="spellEnd"/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D</w:t>
      </w: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Cadd</w:t>
      </w:r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9</w:t>
      </w:r>
    </w:p>
    <w:p w14:paraId="78958C20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For the Lord, our God is able</w:t>
      </w:r>
    </w:p>
    <w:p w14:paraId="1C2DA2F6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1DD16A3F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br w:type="column"/>
      </w:r>
    </w:p>
    <w:p w14:paraId="05E5B32E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58179957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1C629033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[Interlude]</w:t>
      </w:r>
    </w:p>
    <w:p w14:paraId="0C42B618" w14:textId="3E620C66" w:rsidR="000B7B63" w:rsidRPr="00C4105D" w:rsidRDefault="00483BC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G</w:t>
      </w:r>
      <w:r w:rsidR="000B7B63"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, </w:t>
      </w:r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D</w:t>
      </w:r>
      <w:r w:rsidR="000B7B63"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, </w:t>
      </w:r>
      <w:proofErr w:type="spellStart"/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E</w:t>
      </w:r>
      <w:r w:rsidR="000B7B63" w:rsidRPr="00B460AE">
        <w:rPr>
          <w:rFonts w:eastAsia="Times New Roman" w:cs="Courier New"/>
          <w:color w:val="0070C0"/>
          <w:spacing w:val="-1"/>
          <w:sz w:val="21"/>
          <w:szCs w:val="21"/>
        </w:rPr>
        <w:t>m</w:t>
      </w:r>
      <w:proofErr w:type="spellEnd"/>
      <w:r w:rsidR="000B7B63"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, </w:t>
      </w:r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Cadd</w:t>
      </w:r>
      <w:r w:rsidR="000B7B63" w:rsidRPr="00B460AE">
        <w:rPr>
          <w:rFonts w:eastAsia="Times New Roman" w:cs="Courier New"/>
          <w:color w:val="0070C0"/>
          <w:spacing w:val="-1"/>
          <w:sz w:val="21"/>
          <w:szCs w:val="21"/>
        </w:rPr>
        <w:t>9</w:t>
      </w:r>
    </w:p>
    <w:p w14:paraId="765067B8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05A7F61C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179931D1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[Verse 2]</w:t>
      </w:r>
    </w:p>
    <w:p w14:paraId="6B18E7C1" w14:textId="4F24D30A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G</w:t>
      </w:r>
    </w:p>
    <w:p w14:paraId="357FC63C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God is with us</w:t>
      </w:r>
    </w:p>
    <w:p w14:paraId="01E4ADAA" w14:textId="74F1CC4A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D</w:t>
      </w:r>
    </w:p>
    <w:p w14:paraId="3CE6F945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God is on our side</w:t>
      </w:r>
    </w:p>
    <w:p w14:paraId="03F5B3D9" w14:textId="7FBEDA20" w:rsidR="000B7B63" w:rsidRPr="00C4105D" w:rsidRDefault="00483BC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proofErr w:type="spellStart"/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E</w:t>
      </w:r>
      <w:r w:rsidR="000B7B63" w:rsidRPr="00B460AE">
        <w:rPr>
          <w:rFonts w:eastAsia="Times New Roman" w:cs="Courier New"/>
          <w:color w:val="0070C0"/>
          <w:spacing w:val="-1"/>
          <w:sz w:val="21"/>
          <w:szCs w:val="21"/>
        </w:rPr>
        <w:t>m</w:t>
      </w:r>
      <w:proofErr w:type="spellEnd"/>
      <w:r w:rsidR="000B7B63"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  </w:t>
      </w:r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Cadd</w:t>
      </w:r>
      <w:r w:rsidR="000B7B63" w:rsidRPr="00B460AE">
        <w:rPr>
          <w:rFonts w:eastAsia="Times New Roman" w:cs="Courier New"/>
          <w:color w:val="0070C0"/>
          <w:spacing w:val="-1"/>
          <w:sz w:val="21"/>
          <w:szCs w:val="21"/>
        </w:rPr>
        <w:t>9</w:t>
      </w:r>
    </w:p>
    <w:p w14:paraId="040145E8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He will make a way</w:t>
      </w:r>
    </w:p>
    <w:p w14:paraId="3FE37FFE" w14:textId="6DD2588F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G</w:t>
      </w:r>
    </w:p>
    <w:p w14:paraId="15B1FB48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Far above all we know</w:t>
      </w:r>
    </w:p>
    <w:p w14:paraId="6801C1FC" w14:textId="0F4DE924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D</w:t>
      </w:r>
    </w:p>
    <w:p w14:paraId="267BCFAB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Far above all we hope</w:t>
      </w:r>
    </w:p>
    <w:p w14:paraId="76DA94E8" w14:textId="5CEE23E1" w:rsidR="000B7B63" w:rsidRPr="00C4105D" w:rsidRDefault="00483BC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proofErr w:type="spellStart"/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E</w:t>
      </w:r>
      <w:r w:rsidR="000B7B63" w:rsidRPr="00B460AE">
        <w:rPr>
          <w:rFonts w:eastAsia="Times New Roman" w:cs="Courier New"/>
          <w:color w:val="0070C0"/>
          <w:spacing w:val="-1"/>
          <w:sz w:val="21"/>
          <w:szCs w:val="21"/>
        </w:rPr>
        <w:t>m</w:t>
      </w:r>
      <w:proofErr w:type="spellEnd"/>
      <w:r w:rsidR="000B7B63"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</w:t>
      </w:r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Cadd</w:t>
      </w:r>
      <w:r w:rsidR="000B7B63" w:rsidRPr="00B460AE">
        <w:rPr>
          <w:rFonts w:eastAsia="Times New Roman" w:cs="Courier New"/>
          <w:color w:val="0070C0"/>
          <w:spacing w:val="-1"/>
          <w:sz w:val="21"/>
          <w:szCs w:val="21"/>
        </w:rPr>
        <w:t>9</w:t>
      </w:r>
      <w:r w:rsidR="000B7B63"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</w:t>
      </w:r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D</w:t>
      </w:r>
    </w:p>
    <w:p w14:paraId="3A8F748E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He has done great things</w:t>
      </w:r>
    </w:p>
    <w:p w14:paraId="2C773132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73A71B2F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6CCAD9F9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[Bridge]</w:t>
      </w:r>
    </w:p>
    <w:p w14:paraId="3D19280F" w14:textId="29167044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G</w:t>
      </w:r>
    </w:p>
    <w:p w14:paraId="09229202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God is with us</w:t>
      </w:r>
    </w:p>
    <w:p w14:paraId="0E47FFF1" w14:textId="3446AD33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D</w:t>
      </w:r>
    </w:p>
    <w:p w14:paraId="7B327047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He will go before</w:t>
      </w:r>
    </w:p>
    <w:p w14:paraId="590A48AE" w14:textId="563FAAA1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     </w:t>
      </w:r>
      <w:proofErr w:type="spellStart"/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E</w:t>
      </w:r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m</w:t>
      </w:r>
      <w:proofErr w:type="spellEnd"/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D</w:t>
      </w:r>
    </w:p>
    <w:p w14:paraId="7A9322D5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He will never leave us</w:t>
      </w:r>
    </w:p>
    <w:p w14:paraId="79AC4D98" w14:textId="18464414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Cadd</w:t>
      </w:r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9</w:t>
      </w:r>
    </w:p>
    <w:p w14:paraId="6229C91C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He will never leave us</w:t>
      </w:r>
    </w:p>
    <w:p w14:paraId="781531FA" w14:textId="1F2D8125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G</w:t>
      </w:r>
    </w:p>
    <w:p w14:paraId="602B38DB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God is for us</w:t>
      </w:r>
    </w:p>
    <w:p w14:paraId="75311F45" w14:textId="3101E88C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D</w:t>
      </w:r>
    </w:p>
    <w:p w14:paraId="7889819D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He has open arms</w:t>
      </w:r>
    </w:p>
    <w:p w14:paraId="4E3E6570" w14:textId="0610F270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    </w:t>
      </w:r>
      <w:proofErr w:type="spellStart"/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E</w:t>
      </w:r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m</w:t>
      </w:r>
      <w:proofErr w:type="spellEnd"/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D</w:t>
      </w:r>
    </w:p>
    <w:p w14:paraId="4AC647D6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He will never fail us</w:t>
      </w:r>
    </w:p>
    <w:p w14:paraId="33BEC7E4" w14:textId="21150F66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    </w:t>
      </w:r>
      <w:r w:rsidR="00483BC3" w:rsidRPr="00B460AE">
        <w:rPr>
          <w:rFonts w:eastAsia="Times New Roman" w:cs="Courier New"/>
          <w:color w:val="0070C0"/>
          <w:spacing w:val="-1"/>
          <w:sz w:val="21"/>
          <w:szCs w:val="21"/>
        </w:rPr>
        <w:t>Cadd</w:t>
      </w:r>
      <w:r w:rsidRPr="00B460AE">
        <w:rPr>
          <w:rFonts w:eastAsia="Times New Roman" w:cs="Courier New"/>
          <w:color w:val="0070C0"/>
          <w:spacing w:val="-1"/>
          <w:sz w:val="21"/>
          <w:szCs w:val="21"/>
        </w:rPr>
        <w:t>9</w:t>
      </w:r>
    </w:p>
    <w:p w14:paraId="390745ED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He will never fail us</w:t>
      </w:r>
    </w:p>
    <w:p w14:paraId="6712759A" w14:textId="77777777" w:rsidR="002815CA" w:rsidRPr="00C4105D" w:rsidRDefault="002815CA" w:rsidP="00E612C7">
      <w:pPr>
        <w:rPr>
          <w:sz w:val="21"/>
          <w:szCs w:val="21"/>
        </w:rPr>
      </w:pPr>
    </w:p>
    <w:sectPr w:rsidR="002815CA" w:rsidRPr="00C4105D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63"/>
    <w:rsid w:val="000B7B63"/>
    <w:rsid w:val="00184768"/>
    <w:rsid w:val="002815CA"/>
    <w:rsid w:val="00483BC3"/>
    <w:rsid w:val="00533EC9"/>
    <w:rsid w:val="007B61E0"/>
    <w:rsid w:val="00B460AE"/>
    <w:rsid w:val="00C4105D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905A9"/>
  <w15:chartTrackingRefBased/>
  <w15:docId w15:val="{BE9F23F4-6927-4E2F-B992-20FFC569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7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7B6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2017-09-02T18:09:00Z</dcterms:created>
  <dcterms:modified xsi:type="dcterms:W3CDTF">2019-11-24T14:37:00Z</dcterms:modified>
</cp:coreProperties>
</file>